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"/>
        <w:tblW w:w="10314" w:type="dxa"/>
        <w:tblLook w:val="00A0"/>
      </w:tblPr>
      <w:tblGrid>
        <w:gridCol w:w="5103"/>
        <w:gridCol w:w="5211"/>
      </w:tblGrid>
      <w:tr w:rsidR="00C37D7B" w:rsidRPr="0011349F" w:rsidTr="0011349F">
        <w:tc>
          <w:tcPr>
            <w:tcW w:w="5103" w:type="dxa"/>
            <w:vAlign w:val="center"/>
          </w:tcPr>
          <w:p w:rsidR="00C37D7B" w:rsidRPr="0011349F" w:rsidRDefault="00C37D7B" w:rsidP="0011349F">
            <w:pPr>
              <w:widowControl w:val="0"/>
              <w:spacing w:after="0"/>
              <w:ind w:left="34" w:right="-61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1349F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erb1" style="width:86.25pt;height:78.75pt;visibility:visible">
                  <v:imagedata r:id="rId7" o:title="" grayscale="t"/>
                </v:shape>
              </w:pict>
            </w:r>
          </w:p>
          <w:p w:rsidR="00C37D7B" w:rsidRPr="0011349F" w:rsidRDefault="00C37D7B" w:rsidP="0011349F">
            <w:pPr>
              <w:widowControl w:val="0"/>
              <w:spacing w:after="0"/>
              <w:ind w:left="34" w:right="-61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1349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ОБЛАСТНОЕ КАЗЕННОЕ УЧРЕЖДЕНИЕ</w:t>
            </w:r>
          </w:p>
          <w:p w:rsidR="00C37D7B" w:rsidRPr="0011349F" w:rsidRDefault="00C37D7B" w:rsidP="0011349F">
            <w:pPr>
              <w:widowControl w:val="0"/>
              <w:spacing w:after="0"/>
              <w:ind w:left="34" w:right="-61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1349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«ПРОТИВОПОЖАРНАЯ СЛУЖБА</w:t>
            </w:r>
          </w:p>
          <w:p w:rsidR="00C37D7B" w:rsidRPr="0011349F" w:rsidRDefault="00C37D7B" w:rsidP="0011349F">
            <w:pPr>
              <w:widowControl w:val="0"/>
              <w:spacing w:after="0"/>
              <w:ind w:left="34" w:right="-61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1349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КУРСКОЙ ОБЛАСТИ»</w:t>
            </w:r>
          </w:p>
          <w:p w:rsidR="00C37D7B" w:rsidRPr="0011349F" w:rsidRDefault="00C37D7B" w:rsidP="0011349F">
            <w:pPr>
              <w:widowControl w:val="0"/>
              <w:spacing w:after="0"/>
              <w:ind w:left="34" w:right="-61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1349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          ПОЖАРНАЯ ЧАСТЬ </w:t>
            </w:r>
          </w:p>
          <w:p w:rsidR="00C37D7B" w:rsidRPr="0011349F" w:rsidRDefault="00C37D7B" w:rsidP="0011349F">
            <w:pPr>
              <w:widowControl w:val="0"/>
              <w:spacing w:after="0"/>
              <w:ind w:left="34" w:right="-61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1349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  КОРЕНЕВСКОГО РАЙООНА</w:t>
            </w:r>
          </w:p>
          <w:p w:rsidR="00C37D7B" w:rsidRPr="0011349F" w:rsidRDefault="00C37D7B" w:rsidP="0011349F">
            <w:pPr>
              <w:pStyle w:val="ListParagraph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11349F">
              <w:rPr>
                <w:sz w:val="20"/>
                <w:szCs w:val="20"/>
              </w:rPr>
              <w:t xml:space="preserve">307410, Курская область, </w:t>
            </w:r>
          </w:p>
          <w:p w:rsidR="00C37D7B" w:rsidRPr="0011349F" w:rsidRDefault="00C37D7B" w:rsidP="0011349F">
            <w:pPr>
              <w:pStyle w:val="ListParagraph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11349F">
              <w:rPr>
                <w:sz w:val="20"/>
                <w:szCs w:val="20"/>
              </w:rPr>
              <w:t>пгт.Коренево, ул. Октябрьская, д. 11</w:t>
            </w:r>
          </w:p>
          <w:p w:rsidR="00C37D7B" w:rsidRPr="0011349F" w:rsidRDefault="00C37D7B" w:rsidP="0011349F">
            <w:pPr>
              <w:pStyle w:val="ListParagraph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11349F">
              <w:rPr>
                <w:sz w:val="20"/>
                <w:szCs w:val="20"/>
              </w:rPr>
              <w:t xml:space="preserve">тел.: +7 (47147) 2-11-01 </w:t>
            </w:r>
          </w:p>
          <w:p w:rsidR="00C37D7B" w:rsidRPr="0011349F" w:rsidRDefault="00C37D7B" w:rsidP="0011349F">
            <w:pPr>
              <w:pStyle w:val="ListParagraph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</w:p>
          <w:p w:rsidR="00C37D7B" w:rsidRPr="0011349F" w:rsidRDefault="00C37D7B" w:rsidP="0011349F">
            <w:pPr>
              <w:pStyle w:val="ListParagraph"/>
              <w:spacing w:line="276" w:lineRule="auto"/>
              <w:ind w:left="34" w:right="-61"/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11349F">
              <w:rPr>
                <w:sz w:val="20"/>
                <w:szCs w:val="20"/>
                <w:u w:val="single"/>
              </w:rPr>
              <w:t>01.09.2021 № 017/  102</w:t>
            </w:r>
          </w:p>
          <w:p w:rsidR="00C37D7B" w:rsidRPr="0011349F" w:rsidRDefault="00C37D7B" w:rsidP="0011349F">
            <w:pPr>
              <w:spacing w:after="0" w:line="240" w:lineRule="auto"/>
              <w:ind w:left="34" w:right="-61"/>
              <w:jc w:val="center"/>
              <w:rPr>
                <w:rFonts w:ascii="Times New Roman" w:hAnsi="Times New Roman"/>
                <w:lang w:eastAsia="en-US"/>
              </w:rPr>
            </w:pPr>
          </w:p>
          <w:p w:rsidR="00C37D7B" w:rsidRPr="0011349F" w:rsidRDefault="00C37D7B" w:rsidP="0011349F">
            <w:pPr>
              <w:pStyle w:val="ListParagraph"/>
              <w:spacing w:line="276" w:lineRule="auto"/>
              <w:ind w:left="34" w:right="-61"/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11349F">
              <w:rPr>
                <w:sz w:val="20"/>
                <w:szCs w:val="20"/>
              </w:rPr>
              <w:t>На №  ________________от___________________</w:t>
            </w:r>
          </w:p>
          <w:p w:rsidR="00C37D7B" w:rsidRPr="0011349F" w:rsidRDefault="00C37D7B" w:rsidP="0011349F">
            <w:pPr>
              <w:widowControl w:val="0"/>
              <w:spacing w:after="0"/>
              <w:ind w:right="5954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211" w:type="dxa"/>
          </w:tcPr>
          <w:p w:rsidR="00C37D7B" w:rsidRPr="0011349F" w:rsidRDefault="00C37D7B" w:rsidP="0011349F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8"/>
                <w:lang w:eastAsia="en-US"/>
              </w:rPr>
            </w:pPr>
          </w:p>
          <w:p w:rsidR="00C37D7B" w:rsidRPr="0011349F" w:rsidRDefault="00C37D7B" w:rsidP="0011349F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8"/>
                <w:lang w:eastAsia="en-US"/>
              </w:rPr>
            </w:pPr>
          </w:p>
          <w:p w:rsidR="00C37D7B" w:rsidRPr="0011349F" w:rsidRDefault="00C37D7B" w:rsidP="0011349F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C37D7B" w:rsidRPr="0011349F" w:rsidRDefault="00C37D7B" w:rsidP="0011349F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C37D7B" w:rsidRPr="0011349F" w:rsidRDefault="00C37D7B" w:rsidP="0011349F">
            <w:pPr>
              <w:shd w:val="clear" w:color="auto" w:fill="FFFFFF"/>
              <w:spacing w:after="0" w:line="326" w:lineRule="exact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  <w:r w:rsidRPr="0011349F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  <w:t xml:space="preserve">                          </w:t>
            </w:r>
          </w:p>
          <w:p w:rsidR="00C37D7B" w:rsidRPr="0011349F" w:rsidRDefault="00C37D7B" w:rsidP="0011349F">
            <w:pPr>
              <w:shd w:val="clear" w:color="auto" w:fill="FFFFFF"/>
              <w:spacing w:after="0" w:line="326" w:lineRule="exact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</w:p>
          <w:p w:rsidR="00C37D7B" w:rsidRPr="0011349F" w:rsidRDefault="00C37D7B" w:rsidP="0011349F">
            <w:pPr>
              <w:shd w:val="clear" w:color="auto" w:fill="FFFFFF"/>
              <w:spacing w:after="0" w:line="326" w:lineRule="exact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en-US"/>
              </w:rPr>
            </w:pPr>
            <w:r w:rsidRPr="0011349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</w:p>
          <w:p w:rsidR="00C37D7B" w:rsidRPr="0011349F" w:rsidRDefault="00C37D7B" w:rsidP="0011349F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</w:tbl>
    <w:p w:rsidR="00C37D7B" w:rsidRPr="00765D1A" w:rsidRDefault="00C37D7B" w:rsidP="00B46AD6">
      <w:pPr>
        <w:shd w:val="clear" w:color="auto" w:fill="FFFFFF"/>
        <w:spacing w:before="3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B46AD6">
        <w:rPr>
          <w:color w:val="000000"/>
          <w:spacing w:val="-4"/>
          <w:sz w:val="24"/>
          <w:szCs w:val="24"/>
        </w:rPr>
        <w:t xml:space="preserve">ПЧ Кореневского района  информирует Вас о том что   </w:t>
      </w:r>
      <w:r w:rsidRPr="00B46AD6">
        <w:rPr>
          <w:sz w:val="24"/>
          <w:szCs w:val="24"/>
        </w:rPr>
        <w:t>31 августа на территории Медвенского и Конышевекого районов Курской области произошли пожары в жилом секторе. На месте пожара в с. Драчевка Медвенского района обнаружены кремированные трупы 2 человек (мужчин).Установлено, что домовладение принадлежит гр. Першину А.А., 1972 года рождения, который не состоял в «Группе Риска», второй гражданин Каримов Ю.Х. 1974 года рождения состоял в группе "Риска", как злоупотребляющий спиртными напитка м и.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>На месте пожара в д. Катара, Конышевекого районаиз домовладения эвакуирован гражданин Захарова В.И. 1972 года рождения с признаками отравления угарным газом, ожогами 1-2 степени верхних и нижних конечностей туловища и области головы, а гак же 70-80% термических ожогов тела.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 xml:space="preserve">По пути следования в учреждение здравоохранения гр. Захаров В.И. от полученных в результате пожара термических ожогов, а также отравления угарным газом скончался. Данный гражданин состоял в группе "Риска", как з л оу потребляющий спи рп </w:t>
      </w:r>
      <w:r w:rsidRPr="00B46AD6">
        <w:rPr>
          <w:sz w:val="24"/>
          <w:szCs w:val="24"/>
          <w:lang w:val="en-US"/>
        </w:rPr>
        <w:t>i</w:t>
      </w:r>
      <w:r w:rsidRPr="00B46AD6">
        <w:rPr>
          <w:sz w:val="24"/>
          <w:szCs w:val="24"/>
        </w:rPr>
        <w:t xml:space="preserve"> ы м и на нитками.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>В обоих случаях причиной пожара послужило курение в состоянии алкогольного опьянения.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 xml:space="preserve">В связи с участившимися случаями пожаров в жилом секторе и гибелью людей на пожарах </w:t>
      </w:r>
      <w:r w:rsidRPr="00B46AD6">
        <w:rPr>
          <w:rStyle w:val="13pt0pt"/>
          <w:b w:val="0"/>
          <w:sz w:val="24"/>
          <w:szCs w:val="24"/>
          <w:lang w:eastAsia="ru-RU"/>
        </w:rPr>
        <w:t>ПЧ Кореневского района просит вас разместить данную информацию</w:t>
      </w:r>
      <w:r w:rsidRPr="00B46AD6">
        <w:rPr>
          <w:rStyle w:val="13pt0pt"/>
          <w:sz w:val="24"/>
          <w:szCs w:val="24"/>
          <w:lang w:eastAsia="ru-RU"/>
        </w:rPr>
        <w:t xml:space="preserve">  </w:t>
      </w:r>
      <w:r w:rsidRPr="00B46AD6">
        <w:rPr>
          <w:sz w:val="24"/>
          <w:szCs w:val="24"/>
        </w:rPr>
        <w:t xml:space="preserve">  на стендах и сайтах администраций  , активизировать работу по профилактике пожаров среди граждан группы риска.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  <w:r w:rsidRPr="00B46AD6">
        <w:rPr>
          <w:sz w:val="24"/>
          <w:szCs w:val="24"/>
        </w:rPr>
        <w:t>В срок до 1</w:t>
      </w:r>
      <w:r>
        <w:rPr>
          <w:sz w:val="24"/>
          <w:szCs w:val="24"/>
        </w:rPr>
        <w:t>0</w:t>
      </w:r>
      <w:r w:rsidRPr="00B46AD6">
        <w:rPr>
          <w:sz w:val="24"/>
          <w:szCs w:val="24"/>
        </w:rPr>
        <w:t>-00ч. 02.09.21 направить информацию о проделанной работе с предоставлением фотоматер</w:t>
      </w:r>
      <w:r>
        <w:rPr>
          <w:sz w:val="24"/>
          <w:szCs w:val="24"/>
        </w:rPr>
        <w:t>иалов.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4"/>
          <w:szCs w:val="24"/>
        </w:rPr>
      </w:pPr>
    </w:p>
    <w:p w:rsidR="00C37D7B" w:rsidRPr="00765D1A" w:rsidRDefault="00C37D7B" w:rsidP="00B46AD6">
      <w:pPr>
        <w:pStyle w:val="Title"/>
        <w:spacing w:line="20" w:lineRule="atLeast"/>
        <w:jc w:val="left"/>
        <w:rPr>
          <w:szCs w:val="28"/>
        </w:rPr>
      </w:pPr>
      <w:r w:rsidRPr="00765D1A">
        <w:rPr>
          <w:szCs w:val="28"/>
        </w:rPr>
        <w:t>Начальник  ПЧ</w:t>
      </w:r>
    </w:p>
    <w:p w:rsidR="00C37D7B" w:rsidRPr="00765D1A" w:rsidRDefault="00C37D7B" w:rsidP="00B46AD6">
      <w:pPr>
        <w:pStyle w:val="Title"/>
        <w:spacing w:line="20" w:lineRule="atLeast"/>
        <w:jc w:val="left"/>
        <w:rPr>
          <w:szCs w:val="28"/>
        </w:rPr>
      </w:pPr>
      <w:r>
        <w:rPr>
          <w:noProof/>
        </w:rPr>
        <w:pict>
          <v:shape id="Рисунок 1" o:spid="_x0000_s1026" type="#_x0000_t75" alt="роспись Цыганов" style="position:absolute;margin-left:200.4pt;margin-top:2.9pt;width:60.4pt;height:44.05pt;z-index:251658240;visibility:visible">
            <v:imagedata r:id="rId8" o:title="" chromakey="#fefefe"/>
          </v:shape>
        </w:pict>
      </w:r>
      <w:r w:rsidRPr="00765D1A">
        <w:rPr>
          <w:szCs w:val="28"/>
        </w:rPr>
        <w:t>Кореневского района ОКУ</w:t>
      </w:r>
      <w:r>
        <w:rPr>
          <w:szCs w:val="28"/>
        </w:rPr>
        <w:t xml:space="preserve"> </w:t>
      </w:r>
    </w:p>
    <w:p w:rsidR="00C37D7B" w:rsidRDefault="00C37D7B" w:rsidP="00B46AD6">
      <w:pPr>
        <w:pStyle w:val="Title"/>
        <w:spacing w:line="20" w:lineRule="atLeast"/>
        <w:jc w:val="left"/>
        <w:rPr>
          <w:szCs w:val="28"/>
        </w:rPr>
        <w:sectPr w:rsidR="00C37D7B" w:rsidSect="00815079">
          <w:pgSz w:w="11900" w:h="16840"/>
          <w:pgMar w:top="958" w:right="646" w:bottom="561" w:left="1418" w:header="0" w:footer="6" w:gutter="0"/>
          <w:cols w:space="720"/>
          <w:noEndnote/>
          <w:docGrid w:linePitch="360"/>
        </w:sectPr>
      </w:pPr>
      <w:r w:rsidRPr="00765D1A">
        <w:rPr>
          <w:szCs w:val="28"/>
        </w:rPr>
        <w:t xml:space="preserve">«ППС  Курской области»                       </w:t>
      </w:r>
      <w:r>
        <w:rPr>
          <w:szCs w:val="28"/>
        </w:rPr>
        <w:t xml:space="preserve">                                             </w:t>
      </w:r>
      <w:r w:rsidRPr="00765D1A">
        <w:rPr>
          <w:szCs w:val="28"/>
        </w:rPr>
        <w:t>Цыганов В.Н.</w:t>
      </w:r>
      <w:r w:rsidRPr="00817B17">
        <w:rPr>
          <w:szCs w:val="28"/>
        </w:rPr>
        <w:t xml:space="preserve">     </w:t>
      </w:r>
      <w:r w:rsidRPr="00D46A4B">
        <w:rPr>
          <w:b/>
          <w:szCs w:val="28"/>
        </w:rPr>
        <w:t xml:space="preserve">                                               </w:t>
      </w:r>
      <w:r>
        <w:rPr>
          <w:szCs w:val="28"/>
        </w:rPr>
        <w:t xml:space="preserve">    </w:t>
      </w:r>
    </w:p>
    <w:p w:rsidR="00C37D7B" w:rsidRPr="00B46AD6" w:rsidRDefault="00C37D7B" w:rsidP="00B46AD6">
      <w:pPr>
        <w:pStyle w:val="11"/>
        <w:shd w:val="clear" w:color="auto" w:fill="auto"/>
        <w:spacing w:before="0" w:after="0" w:line="317" w:lineRule="exact"/>
        <w:ind w:left="20" w:right="20" w:firstLine="860"/>
        <w:rPr>
          <w:sz w:val="28"/>
          <w:szCs w:val="28"/>
        </w:rPr>
        <w:sectPr w:rsidR="00C37D7B" w:rsidRPr="00B46AD6" w:rsidSect="00B46AD6">
          <w:pgSz w:w="11909" w:h="16838"/>
          <w:pgMar w:top="1426" w:right="842" w:bottom="1448" w:left="835" w:header="0" w:footer="3" w:gutter="0"/>
          <w:cols w:space="720"/>
          <w:noEndnote/>
          <w:docGrid w:linePitch="360"/>
        </w:sectPr>
      </w:pPr>
    </w:p>
    <w:p w:rsidR="00C37D7B" w:rsidRPr="002B7CF0" w:rsidRDefault="00C37D7B" w:rsidP="002B7CF0">
      <w:pPr>
        <w:spacing w:after="0" w:line="20" w:lineRule="atLeast"/>
        <w:ind w:right="339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C37D7B" w:rsidRPr="00612591" w:rsidRDefault="00C37D7B" w:rsidP="00612591">
      <w:pPr>
        <w:spacing w:after="0" w:line="20" w:lineRule="atLeast"/>
        <w:ind w:right="3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</w:t>
      </w:r>
    </w:p>
    <w:p w:rsidR="00C37D7B" w:rsidRDefault="00C37D7B" w:rsidP="00135ADA"/>
    <w:sectPr w:rsidR="00C37D7B" w:rsidSect="00135ADA">
      <w:headerReference w:type="default" r:id="rId9"/>
      <w:footerReference w:type="even" r:id="rId10"/>
      <w:footerReference w:type="default" r:id="rId11"/>
      <w:footnotePr>
        <w:numFmt w:val="chicago"/>
        <w:numRestart w:val="eachPage"/>
      </w:footnotePr>
      <w:pgSz w:w="11900" w:h="16840"/>
      <w:pgMar w:top="1095" w:right="0" w:bottom="110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7B" w:rsidRDefault="00C37D7B" w:rsidP="002162A1">
      <w:pPr>
        <w:spacing w:after="0" w:line="240" w:lineRule="auto"/>
      </w:pPr>
      <w:r>
        <w:separator/>
      </w:r>
    </w:p>
  </w:endnote>
  <w:endnote w:type="continuationSeparator" w:id="0">
    <w:p w:rsidR="00C37D7B" w:rsidRDefault="00C37D7B" w:rsidP="0021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diaUP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7B" w:rsidRDefault="00C37D7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4pt;margin-top:758.6pt;width:489.35pt;height:24.7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37D7B" w:rsidRDefault="00C37D7B">
                <w:pPr>
                  <w:spacing w:line="240" w:lineRule="auto"/>
                </w:pPr>
                <w:r w:rsidRPr="0011349F">
                  <w:rPr>
                    <w:rStyle w:val="a2"/>
                  </w:rPr>
                  <w:t>* Сведения заполняются общественным объединением пожарной охраны,</w:t>
                </w:r>
              </w:p>
              <w:p w:rsidR="00C37D7B" w:rsidRDefault="00C37D7B">
                <w:pPr>
                  <w:spacing w:line="240" w:lineRule="auto"/>
                </w:pPr>
                <w:r w:rsidRPr="0011349F">
                  <w:rPr>
                    <w:rStyle w:val="a2"/>
                  </w:rPr>
                  <w:t>зарегистрированным в качестве юридического лица.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7B" w:rsidRDefault="00C37D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7B" w:rsidRDefault="00C37D7B" w:rsidP="002162A1">
      <w:pPr>
        <w:spacing w:after="0" w:line="240" w:lineRule="auto"/>
      </w:pPr>
      <w:r>
        <w:separator/>
      </w:r>
    </w:p>
  </w:footnote>
  <w:footnote w:type="continuationSeparator" w:id="0">
    <w:p w:rsidR="00C37D7B" w:rsidRDefault="00C37D7B" w:rsidP="0021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7B" w:rsidRDefault="00C37D7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55E0"/>
    <w:multiLevelType w:val="multilevel"/>
    <w:tmpl w:val="F7B80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2D2E9E"/>
    <w:multiLevelType w:val="multilevel"/>
    <w:tmpl w:val="46F4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5444CA0"/>
    <w:multiLevelType w:val="multilevel"/>
    <w:tmpl w:val="AC2C7E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D1A"/>
    <w:rsid w:val="00003E01"/>
    <w:rsid w:val="001003BE"/>
    <w:rsid w:val="0011349F"/>
    <w:rsid w:val="001171F7"/>
    <w:rsid w:val="00135ADA"/>
    <w:rsid w:val="00163306"/>
    <w:rsid w:val="001F5BCE"/>
    <w:rsid w:val="002162A1"/>
    <w:rsid w:val="0021671C"/>
    <w:rsid w:val="002B7CF0"/>
    <w:rsid w:val="002F5A64"/>
    <w:rsid w:val="00336A71"/>
    <w:rsid w:val="00367921"/>
    <w:rsid w:val="00386DA9"/>
    <w:rsid w:val="003E73A1"/>
    <w:rsid w:val="004435A4"/>
    <w:rsid w:val="004766DD"/>
    <w:rsid w:val="00570692"/>
    <w:rsid w:val="005B6386"/>
    <w:rsid w:val="00612591"/>
    <w:rsid w:val="0061786A"/>
    <w:rsid w:val="006D7DD3"/>
    <w:rsid w:val="00765D1A"/>
    <w:rsid w:val="0081252E"/>
    <w:rsid w:val="00815079"/>
    <w:rsid w:val="00817B17"/>
    <w:rsid w:val="009D7FE2"/>
    <w:rsid w:val="009E4AAA"/>
    <w:rsid w:val="00A6138C"/>
    <w:rsid w:val="00A74E9B"/>
    <w:rsid w:val="00AB39E2"/>
    <w:rsid w:val="00AF1CCA"/>
    <w:rsid w:val="00B46AD6"/>
    <w:rsid w:val="00BA04D5"/>
    <w:rsid w:val="00BB7007"/>
    <w:rsid w:val="00BB71C5"/>
    <w:rsid w:val="00BE5091"/>
    <w:rsid w:val="00BE5A54"/>
    <w:rsid w:val="00BF2556"/>
    <w:rsid w:val="00BF4C54"/>
    <w:rsid w:val="00C37D7B"/>
    <w:rsid w:val="00C550D2"/>
    <w:rsid w:val="00CC46D0"/>
    <w:rsid w:val="00D21797"/>
    <w:rsid w:val="00D46A4B"/>
    <w:rsid w:val="00DC6765"/>
    <w:rsid w:val="00E13B98"/>
    <w:rsid w:val="00EC32BD"/>
    <w:rsid w:val="00EC6487"/>
    <w:rsid w:val="00F1241C"/>
    <w:rsid w:val="00F2004B"/>
    <w:rsid w:val="00F41217"/>
    <w:rsid w:val="00F8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5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65D1A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5D1A"/>
    <w:rPr>
      <w:rFonts w:ascii="Times New Roman" w:hAnsi="Times New Roman" w:cs="Times New Roman"/>
      <w:b/>
      <w:sz w:val="20"/>
      <w:szCs w:val="20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65D1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65D1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pt0pt">
    <w:name w:val="Основной текст (2) + 8 pt.Интервал 0 pt"/>
    <w:basedOn w:val="2"/>
    <w:uiPriority w:val="99"/>
    <w:rsid w:val="00765D1A"/>
    <w:rPr>
      <w:color w:val="000000"/>
      <w:spacing w:val="10"/>
      <w:w w:val="100"/>
      <w:position w:val="0"/>
      <w:sz w:val="16"/>
      <w:szCs w:val="16"/>
      <w:lang w:val="ru-RU" w:eastAsia="ru-RU"/>
    </w:rPr>
  </w:style>
  <w:style w:type="character" w:customStyle="1" w:styleId="212pt">
    <w:name w:val="Основной текст (2) + 12 pt"/>
    <w:basedOn w:val="2"/>
    <w:uiPriority w:val="99"/>
    <w:rsid w:val="00765D1A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765D1A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Garamond55pt">
    <w:name w:val="Основной текст (2) + Garamond.5.5 pt"/>
    <w:basedOn w:val="2"/>
    <w:uiPriority w:val="99"/>
    <w:rsid w:val="00765D1A"/>
    <w:rPr>
      <w:rFonts w:ascii="Garamond" w:eastAsia="Times New Roman" w:hAnsi="Garamond" w:cs="Garamond"/>
      <w:color w:val="000000"/>
      <w:spacing w:val="0"/>
      <w:w w:val="100"/>
      <w:position w:val="0"/>
      <w:sz w:val="11"/>
      <w:szCs w:val="11"/>
      <w:lang w:val="ru-RU" w:eastAsia="ru-RU"/>
    </w:rPr>
  </w:style>
  <w:style w:type="character" w:customStyle="1" w:styleId="2Garamond65pt1pt">
    <w:name w:val="Основной текст (2) + Garamond.6.5 pt.Малые прописные.Интервал 1 pt"/>
    <w:basedOn w:val="2"/>
    <w:uiPriority w:val="99"/>
    <w:rsid w:val="00765D1A"/>
    <w:rPr>
      <w:rFonts w:ascii="Garamond" w:eastAsia="Times New Roman" w:hAnsi="Garamond" w:cs="Garamond"/>
      <w:smallCaps/>
      <w:color w:val="000000"/>
      <w:spacing w:val="30"/>
      <w:w w:val="100"/>
      <w:position w:val="0"/>
      <w:sz w:val="13"/>
      <w:szCs w:val="13"/>
      <w:lang w:val="en-US" w:eastAsia="en-US"/>
    </w:rPr>
  </w:style>
  <w:style w:type="character" w:customStyle="1" w:styleId="24pt">
    <w:name w:val="Основной текст (2) + 4 pt"/>
    <w:basedOn w:val="2"/>
    <w:uiPriority w:val="99"/>
    <w:rsid w:val="00765D1A"/>
    <w:rPr>
      <w:color w:val="000000"/>
      <w:spacing w:val="0"/>
      <w:w w:val="100"/>
      <w:position w:val="0"/>
      <w:sz w:val="8"/>
      <w:szCs w:val="8"/>
      <w:lang w:val="ru-RU" w:eastAsia="ru-RU"/>
    </w:rPr>
  </w:style>
  <w:style w:type="character" w:customStyle="1" w:styleId="2Garamond5pt">
    <w:name w:val="Основной текст (2) + Garamond.5 pt"/>
    <w:basedOn w:val="2"/>
    <w:uiPriority w:val="99"/>
    <w:rsid w:val="00765D1A"/>
    <w:rPr>
      <w:rFonts w:ascii="Garamond" w:eastAsia="Times New Roman" w:hAnsi="Garamond" w:cs="Garamond"/>
      <w:color w:val="000000"/>
      <w:spacing w:val="0"/>
      <w:w w:val="100"/>
      <w:position w:val="0"/>
      <w:sz w:val="10"/>
      <w:szCs w:val="10"/>
      <w:lang w:val="ru-RU" w:eastAsia="ru-RU"/>
    </w:rPr>
  </w:style>
  <w:style w:type="character" w:customStyle="1" w:styleId="2Garamond65pt1pt0">
    <w:name w:val="Основной текст (2) + Garamond.6.5 pt.Интервал 1 pt"/>
    <w:basedOn w:val="2"/>
    <w:uiPriority w:val="99"/>
    <w:rsid w:val="00765D1A"/>
    <w:rPr>
      <w:rFonts w:ascii="Garamond" w:eastAsia="Times New Roman" w:hAnsi="Garamond" w:cs="Garamond"/>
      <w:color w:val="000000"/>
      <w:spacing w:val="30"/>
      <w:w w:val="100"/>
      <w:position w:val="0"/>
      <w:sz w:val="13"/>
      <w:szCs w:val="13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765D1A"/>
    <w:pPr>
      <w:widowControl w:val="0"/>
      <w:shd w:val="clear" w:color="auto" w:fill="FFFFFF"/>
      <w:spacing w:before="1020" w:after="0" w:line="320" w:lineRule="exact"/>
    </w:pPr>
    <w:rPr>
      <w:rFonts w:ascii="Times New Roman" w:hAnsi="Times New Roman"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765D1A"/>
    <w:pPr>
      <w:widowControl w:val="0"/>
      <w:shd w:val="clear" w:color="auto" w:fill="FFFFFF"/>
      <w:spacing w:before="240" w:after="0" w:line="240" w:lineRule="atLeast"/>
      <w:jc w:val="center"/>
    </w:pPr>
    <w:rPr>
      <w:rFonts w:ascii="Times New Roman" w:hAnsi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765D1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65D1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03E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03E0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носка_"/>
    <w:basedOn w:val="DefaultParagraphFont"/>
    <w:link w:val="a0"/>
    <w:uiPriority w:val="99"/>
    <w:locked/>
    <w:rsid w:val="002162A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Сноска (2)_"/>
    <w:basedOn w:val="DefaultParagraphFont"/>
    <w:link w:val="22"/>
    <w:uiPriority w:val="99"/>
    <w:locked/>
    <w:rsid w:val="002162A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Сноска (3)_"/>
    <w:basedOn w:val="DefaultParagraphFont"/>
    <w:link w:val="30"/>
    <w:uiPriority w:val="99"/>
    <w:locked/>
    <w:rsid w:val="002162A1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DefaultParagraphFont"/>
    <w:link w:val="32"/>
    <w:uiPriority w:val="99"/>
    <w:locked/>
    <w:rsid w:val="002162A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DefaultParagraphFont"/>
    <w:uiPriority w:val="99"/>
    <w:rsid w:val="002162A1"/>
    <w:rPr>
      <w:rFonts w:ascii="CordiaUPC" w:eastAsia="Times New Roman" w:hAnsi="CordiaUPC" w:cs="CordiaUPC"/>
      <w:b/>
      <w:bCs/>
      <w:i/>
      <w:iCs/>
      <w:spacing w:val="-60"/>
      <w:sz w:val="42"/>
      <w:szCs w:val="42"/>
      <w:u w:val="none"/>
    </w:rPr>
  </w:style>
  <w:style w:type="character" w:customStyle="1" w:styleId="10">
    <w:name w:val="Заголовок №1"/>
    <w:basedOn w:val="1"/>
    <w:uiPriority w:val="99"/>
    <w:rsid w:val="002162A1"/>
    <w:rPr>
      <w:color w:val="000000"/>
      <w:w w:val="100"/>
      <w:position w:val="0"/>
      <w:u w:val="single"/>
      <w:lang w:val="ru-RU" w:eastAsia="ru-RU"/>
    </w:rPr>
  </w:style>
  <w:style w:type="character" w:customStyle="1" w:styleId="1BookmanOldStyle17pt">
    <w:name w:val="Заголовок №1 + Bookman Old Style.17 pt"/>
    <w:basedOn w:val="1"/>
    <w:uiPriority w:val="99"/>
    <w:rsid w:val="002162A1"/>
    <w:rPr>
      <w:rFonts w:ascii="Bookman Old Style" w:hAnsi="Bookman Old Style" w:cs="Bookman Old Style"/>
      <w:color w:val="000000"/>
      <w:w w:val="100"/>
      <w:position w:val="0"/>
      <w:sz w:val="34"/>
      <w:szCs w:val="34"/>
      <w:u w:val="single"/>
      <w:lang w:val="ru-RU" w:eastAsia="ru-RU"/>
    </w:rPr>
  </w:style>
  <w:style w:type="character" w:customStyle="1" w:styleId="23pt">
    <w:name w:val="Основной текст (2) + Интервал 3 pt"/>
    <w:basedOn w:val="2"/>
    <w:uiPriority w:val="99"/>
    <w:rsid w:val="002162A1"/>
    <w:rPr>
      <w:color w:val="000000"/>
      <w:spacing w:val="60"/>
      <w:w w:val="100"/>
      <w:position w:val="0"/>
      <w:sz w:val="26"/>
      <w:szCs w:val="26"/>
      <w:u w:val="none"/>
      <w:lang w:val="ru-RU" w:eastAsia="ru-RU"/>
    </w:rPr>
  </w:style>
  <w:style w:type="character" w:customStyle="1" w:styleId="21pt">
    <w:name w:val="Основной текст (2) + Интервал 1 pt"/>
    <w:basedOn w:val="2"/>
    <w:uiPriority w:val="99"/>
    <w:rsid w:val="002162A1"/>
    <w:rPr>
      <w:color w:val="000000"/>
      <w:spacing w:val="30"/>
      <w:w w:val="100"/>
      <w:position w:val="0"/>
      <w:sz w:val="26"/>
      <w:szCs w:val="26"/>
      <w:u w:val="none"/>
      <w:lang w:val="ru-RU" w:eastAsia="ru-RU"/>
    </w:rPr>
  </w:style>
  <w:style w:type="character" w:customStyle="1" w:styleId="216pt-1pt">
    <w:name w:val="Основной текст (2) + 16 pt.Полужирный.Курсив.Интервал -1 pt"/>
    <w:basedOn w:val="2"/>
    <w:uiPriority w:val="99"/>
    <w:rsid w:val="002162A1"/>
    <w:rPr>
      <w:b/>
      <w:bCs/>
      <w:i/>
      <w:iCs/>
      <w:color w:val="000000"/>
      <w:spacing w:val="-30"/>
      <w:w w:val="100"/>
      <w:position w:val="0"/>
      <w:sz w:val="32"/>
      <w:szCs w:val="32"/>
      <w:u w:val="none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162A1"/>
    <w:rPr>
      <w:rFonts w:ascii="Bookman Old Style" w:eastAsia="Times New Roman" w:hAnsi="Bookman Old Style" w:cs="Bookman Old Style"/>
      <w:b/>
      <w:bCs/>
      <w:sz w:val="9"/>
      <w:szCs w:val="9"/>
      <w:shd w:val="clear" w:color="auto" w:fill="FFFFFF"/>
    </w:rPr>
  </w:style>
  <w:style w:type="character" w:customStyle="1" w:styleId="a1">
    <w:name w:val="Колонтитул_"/>
    <w:basedOn w:val="DefaultParagraphFont"/>
    <w:uiPriority w:val="99"/>
    <w:rsid w:val="002162A1"/>
    <w:rPr>
      <w:rFonts w:ascii="Times New Roman" w:hAnsi="Times New Roman" w:cs="Times New Roman"/>
      <w:u w:val="none"/>
    </w:rPr>
  </w:style>
  <w:style w:type="character" w:customStyle="1" w:styleId="a2">
    <w:name w:val="Колонтитул"/>
    <w:basedOn w:val="a1"/>
    <w:uiPriority w:val="99"/>
    <w:rsid w:val="002162A1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Exact">
    <w:name w:val="Основной текст (2) Exact"/>
    <w:basedOn w:val="DefaultParagraphFont"/>
    <w:uiPriority w:val="99"/>
    <w:rsid w:val="002162A1"/>
    <w:rPr>
      <w:rFonts w:ascii="Times New Roman" w:hAnsi="Times New Roman" w:cs="Times New Roman"/>
      <w:sz w:val="26"/>
      <w:szCs w:val="26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2162A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2162A1"/>
    <w:rPr>
      <w:rFonts w:ascii="CordiaUPC" w:eastAsia="Times New Roman" w:hAnsi="CordiaUPC" w:cs="CordiaUPC"/>
      <w:b/>
      <w:bCs/>
      <w:sz w:val="34"/>
      <w:szCs w:val="34"/>
      <w:shd w:val="clear" w:color="auto" w:fill="FFFFFF"/>
    </w:rPr>
  </w:style>
  <w:style w:type="character" w:customStyle="1" w:styleId="219pt">
    <w:name w:val="Заголовок №2 + 19 pt"/>
    <w:basedOn w:val="23"/>
    <w:uiPriority w:val="99"/>
    <w:rsid w:val="002162A1"/>
    <w:rPr>
      <w:color w:val="000000"/>
      <w:spacing w:val="0"/>
      <w:w w:val="100"/>
      <w:position w:val="0"/>
      <w:sz w:val="38"/>
      <w:szCs w:val="38"/>
      <w:lang w:val="ru-RU" w:eastAsia="ru-RU"/>
    </w:rPr>
  </w:style>
  <w:style w:type="character" w:customStyle="1" w:styleId="a3">
    <w:name w:val="Подпись к таблице_"/>
    <w:basedOn w:val="DefaultParagraphFont"/>
    <w:link w:val="a4"/>
    <w:uiPriority w:val="99"/>
    <w:locked/>
    <w:rsid w:val="002162A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95pt">
    <w:name w:val="Основной текст (2) + 9.5 pt"/>
    <w:basedOn w:val="2"/>
    <w:uiPriority w:val="99"/>
    <w:rsid w:val="002162A1"/>
    <w:rPr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TimesNewRoman5pt">
    <w:name w:val="Основной текст (6) + Times New Roman.5 pt"/>
    <w:basedOn w:val="6"/>
    <w:uiPriority w:val="99"/>
    <w:rsid w:val="002162A1"/>
    <w:rPr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25">
    <w:name w:val="Подпись к таблице (2)_"/>
    <w:basedOn w:val="DefaultParagraphFont"/>
    <w:link w:val="26"/>
    <w:uiPriority w:val="99"/>
    <w:locked/>
    <w:rsid w:val="002162A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DefaultParagraphFont"/>
    <w:link w:val="221"/>
    <w:uiPriority w:val="99"/>
    <w:locked/>
    <w:rsid w:val="002162A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Подпись к таблице + 13 pt"/>
    <w:basedOn w:val="a3"/>
    <w:uiPriority w:val="99"/>
    <w:rsid w:val="002162A1"/>
    <w:rPr>
      <w:color w:val="000000"/>
      <w:spacing w:val="0"/>
      <w:w w:val="100"/>
      <w:position w:val="0"/>
      <w:sz w:val="26"/>
      <w:szCs w:val="26"/>
      <w:lang w:val="ru-RU" w:eastAsia="ru-RU"/>
    </w:rPr>
  </w:style>
  <w:style w:type="paragraph" w:customStyle="1" w:styleId="a0">
    <w:name w:val="Сноска"/>
    <w:basedOn w:val="Normal"/>
    <w:link w:val="a"/>
    <w:uiPriority w:val="99"/>
    <w:rsid w:val="002162A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</w:rPr>
  </w:style>
  <w:style w:type="paragraph" w:customStyle="1" w:styleId="22">
    <w:name w:val="Сноска (2)"/>
    <w:basedOn w:val="Normal"/>
    <w:link w:val="21"/>
    <w:uiPriority w:val="99"/>
    <w:rsid w:val="002162A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paragraph" w:customStyle="1" w:styleId="30">
    <w:name w:val="Сноска (3)"/>
    <w:basedOn w:val="Normal"/>
    <w:link w:val="3"/>
    <w:uiPriority w:val="99"/>
    <w:rsid w:val="002162A1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</w:rPr>
  </w:style>
  <w:style w:type="paragraph" w:customStyle="1" w:styleId="32">
    <w:name w:val="Основной текст (3)"/>
    <w:basedOn w:val="Normal"/>
    <w:link w:val="31"/>
    <w:uiPriority w:val="99"/>
    <w:rsid w:val="002162A1"/>
    <w:pPr>
      <w:widowControl w:val="0"/>
      <w:shd w:val="clear" w:color="auto" w:fill="FFFFFF"/>
      <w:spacing w:after="1500" w:line="288" w:lineRule="exact"/>
      <w:jc w:val="center"/>
    </w:pPr>
    <w:rPr>
      <w:rFonts w:ascii="Times New Roman" w:hAnsi="Times New Roman"/>
      <w:b/>
      <w:bCs/>
    </w:rPr>
  </w:style>
  <w:style w:type="paragraph" w:customStyle="1" w:styleId="40">
    <w:name w:val="Основной текст (4)"/>
    <w:basedOn w:val="Normal"/>
    <w:link w:val="4"/>
    <w:uiPriority w:val="99"/>
    <w:rsid w:val="002162A1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9"/>
      <w:szCs w:val="9"/>
    </w:rPr>
  </w:style>
  <w:style w:type="paragraph" w:customStyle="1" w:styleId="50">
    <w:name w:val="Основной текст (5)"/>
    <w:basedOn w:val="Normal"/>
    <w:link w:val="5"/>
    <w:uiPriority w:val="99"/>
    <w:rsid w:val="002162A1"/>
    <w:pPr>
      <w:widowControl w:val="0"/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19"/>
      <w:szCs w:val="19"/>
    </w:rPr>
  </w:style>
  <w:style w:type="paragraph" w:customStyle="1" w:styleId="24">
    <w:name w:val="Заголовок №2"/>
    <w:basedOn w:val="Normal"/>
    <w:link w:val="23"/>
    <w:uiPriority w:val="99"/>
    <w:rsid w:val="002162A1"/>
    <w:pPr>
      <w:widowControl w:val="0"/>
      <w:shd w:val="clear" w:color="auto" w:fill="FFFFFF"/>
      <w:spacing w:before="60" w:after="0" w:line="240" w:lineRule="atLeast"/>
      <w:jc w:val="both"/>
      <w:outlineLvl w:val="1"/>
    </w:pPr>
    <w:rPr>
      <w:rFonts w:ascii="CordiaUPC" w:hAnsi="CordiaUPC" w:cs="CordiaUPC"/>
      <w:b/>
      <w:bCs/>
      <w:sz w:val="34"/>
      <w:szCs w:val="34"/>
    </w:rPr>
  </w:style>
  <w:style w:type="paragraph" w:customStyle="1" w:styleId="a4">
    <w:name w:val="Подпись к таблице"/>
    <w:basedOn w:val="Normal"/>
    <w:link w:val="a3"/>
    <w:uiPriority w:val="99"/>
    <w:rsid w:val="002162A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</w:rPr>
  </w:style>
  <w:style w:type="paragraph" w:customStyle="1" w:styleId="26">
    <w:name w:val="Подпись к таблице (2)"/>
    <w:basedOn w:val="Normal"/>
    <w:link w:val="25"/>
    <w:uiPriority w:val="99"/>
    <w:rsid w:val="002162A1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221">
    <w:name w:val="Заголовок №2 (2)"/>
    <w:basedOn w:val="Normal"/>
    <w:link w:val="220"/>
    <w:uiPriority w:val="99"/>
    <w:rsid w:val="002162A1"/>
    <w:pPr>
      <w:widowControl w:val="0"/>
      <w:shd w:val="clear" w:color="auto" w:fill="FFFFFF"/>
      <w:spacing w:after="0" w:line="302" w:lineRule="exact"/>
      <w:jc w:val="both"/>
      <w:outlineLvl w:val="1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62A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62A1"/>
    <w:rPr>
      <w:rFonts w:cs="Times New Roman"/>
    </w:rPr>
  </w:style>
  <w:style w:type="character" w:customStyle="1" w:styleId="a5">
    <w:name w:val="Основной текст_"/>
    <w:basedOn w:val="DefaultParagraphFont"/>
    <w:link w:val="11"/>
    <w:uiPriority w:val="99"/>
    <w:locked/>
    <w:rsid w:val="00B46AD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pt0pt">
    <w:name w:val="Основной текст + 13 pt.Полужирный.Интервал 0 pt"/>
    <w:basedOn w:val="a5"/>
    <w:uiPriority w:val="99"/>
    <w:rsid w:val="00B46AD6"/>
    <w:rPr>
      <w:b/>
      <w:bCs/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11">
    <w:name w:val="Основной текст1"/>
    <w:basedOn w:val="Normal"/>
    <w:link w:val="a5"/>
    <w:uiPriority w:val="99"/>
    <w:rsid w:val="00B46AD6"/>
    <w:pPr>
      <w:widowControl w:val="0"/>
      <w:shd w:val="clear" w:color="auto" w:fill="FFFFFF"/>
      <w:spacing w:before="120" w:after="840" w:line="240" w:lineRule="atLeast"/>
      <w:jc w:val="both"/>
    </w:pPr>
    <w:rPr>
      <w:rFonts w:ascii="Times New Roman" w:hAnsi="Times New Roman"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</Pages>
  <Words>308</Words>
  <Characters>1758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User</cp:lastModifiedBy>
  <cp:revision>32</cp:revision>
  <cp:lastPrinted>2020-11-17T05:25:00Z</cp:lastPrinted>
  <dcterms:created xsi:type="dcterms:W3CDTF">2020-11-16T06:16:00Z</dcterms:created>
  <dcterms:modified xsi:type="dcterms:W3CDTF">2021-09-02T11:42:00Z</dcterms:modified>
</cp:coreProperties>
</file>