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87" w:rsidRPr="0013660E" w:rsidRDefault="00067F87" w:rsidP="004A27B6">
      <w:pPr>
        <w:spacing w:after="0" w:line="240" w:lineRule="auto"/>
        <w:ind w:left="-851" w:firstLine="425"/>
        <w:jc w:val="both"/>
        <w:rPr>
          <w:rFonts w:ascii="Times New Roman" w:hAnsi="Times New Roman"/>
          <w:sz w:val="20"/>
          <w:szCs w:val="20"/>
        </w:rPr>
      </w:pPr>
      <w:r w:rsidRPr="00395789">
        <w:rPr>
          <w:rFonts w:ascii="Times New Roman" w:hAnsi="Times New Roman"/>
          <w:sz w:val="20"/>
          <w:szCs w:val="20"/>
        </w:rPr>
        <w:t>Администрация Ольговского сельсовета Кореневского района Курской области сообщает о регистрации 27.07.2020г.</w:t>
      </w:r>
      <w:r>
        <w:rPr>
          <w:rFonts w:ascii="Times New Roman" w:hAnsi="Times New Roman"/>
          <w:sz w:val="20"/>
          <w:szCs w:val="20"/>
        </w:rPr>
        <w:t xml:space="preserve"> права муниципальной собственности на </w:t>
      </w:r>
      <w:r w:rsidRPr="0013660E">
        <w:rPr>
          <w:rFonts w:ascii="Times New Roman" w:hAnsi="Times New Roman"/>
          <w:sz w:val="20"/>
          <w:szCs w:val="20"/>
        </w:rPr>
        <w:t>выделенн</w:t>
      </w:r>
      <w:r>
        <w:rPr>
          <w:rFonts w:ascii="Times New Roman" w:hAnsi="Times New Roman"/>
          <w:sz w:val="20"/>
          <w:szCs w:val="20"/>
        </w:rPr>
        <w:t xml:space="preserve">ый </w:t>
      </w:r>
      <w:r w:rsidRPr="0013660E">
        <w:rPr>
          <w:rFonts w:ascii="Times New Roman" w:hAnsi="Times New Roman"/>
          <w:sz w:val="20"/>
          <w:szCs w:val="20"/>
        </w:rPr>
        <w:t>в счет земельных долей, находящихся в муниципальной собственности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C0143">
        <w:rPr>
          <w:rFonts w:ascii="Times New Roman" w:hAnsi="Times New Roman"/>
          <w:sz w:val="20"/>
          <w:szCs w:val="20"/>
        </w:rPr>
        <w:t>земельн</w:t>
      </w:r>
      <w:r>
        <w:rPr>
          <w:rFonts w:ascii="Times New Roman" w:hAnsi="Times New Roman"/>
          <w:sz w:val="20"/>
          <w:szCs w:val="20"/>
        </w:rPr>
        <w:t>ый участок</w:t>
      </w:r>
      <w:r w:rsidRPr="0013660E">
        <w:rPr>
          <w:rFonts w:ascii="Times New Roman" w:hAnsi="Times New Roman"/>
          <w:sz w:val="20"/>
          <w:szCs w:val="20"/>
        </w:rPr>
        <w:t xml:space="preserve"> из категории земель сельскохозяйственного назначения, с разрешенным и</w:t>
      </w:r>
      <w:bookmarkStart w:id="0" w:name="_GoBack"/>
      <w:bookmarkEnd w:id="0"/>
      <w:r w:rsidRPr="0013660E">
        <w:rPr>
          <w:rFonts w:ascii="Times New Roman" w:hAnsi="Times New Roman"/>
          <w:sz w:val="20"/>
          <w:szCs w:val="20"/>
        </w:rPr>
        <w:t xml:space="preserve">спользованием: для сельскохозяйственного </w:t>
      </w:r>
      <w:r>
        <w:rPr>
          <w:rFonts w:ascii="Times New Roman" w:hAnsi="Times New Roman"/>
          <w:sz w:val="20"/>
          <w:szCs w:val="20"/>
        </w:rPr>
        <w:t>производства</w:t>
      </w:r>
      <w:r w:rsidRPr="0013660E">
        <w:rPr>
          <w:rFonts w:ascii="Times New Roman" w:hAnsi="Times New Roman"/>
          <w:sz w:val="20"/>
          <w:szCs w:val="20"/>
        </w:rPr>
        <w:t>, с кадастровым</w:t>
      </w:r>
      <w:r>
        <w:rPr>
          <w:rFonts w:ascii="Times New Roman" w:hAnsi="Times New Roman"/>
          <w:sz w:val="20"/>
          <w:szCs w:val="20"/>
        </w:rPr>
        <w:t xml:space="preserve"> №:</w:t>
      </w:r>
      <w:r w:rsidRPr="00B453D7">
        <w:rPr>
          <w:rFonts w:ascii="Times New Roman" w:hAnsi="Times New Roman"/>
          <w:sz w:val="20"/>
          <w:szCs w:val="20"/>
        </w:rPr>
        <w:t>46:10:000000:563</w:t>
      </w:r>
      <w:r>
        <w:rPr>
          <w:rFonts w:ascii="Times New Roman" w:hAnsi="Times New Roman"/>
          <w:sz w:val="20"/>
          <w:szCs w:val="20"/>
        </w:rPr>
        <w:t>,</w:t>
      </w:r>
      <w:r w:rsidRPr="0013660E">
        <w:rPr>
          <w:rFonts w:ascii="Times New Roman" w:hAnsi="Times New Roman"/>
          <w:sz w:val="20"/>
          <w:szCs w:val="20"/>
        </w:rPr>
        <w:t xml:space="preserve"> площадью</w:t>
      </w:r>
      <w:r>
        <w:rPr>
          <w:rFonts w:ascii="Times New Roman" w:hAnsi="Times New Roman"/>
          <w:sz w:val="20"/>
          <w:szCs w:val="20"/>
        </w:rPr>
        <w:t xml:space="preserve"> 682</w:t>
      </w:r>
      <w:r w:rsidRPr="00F00792">
        <w:rPr>
          <w:rFonts w:ascii="Times New Roman" w:hAnsi="Times New Roman"/>
          <w:sz w:val="20"/>
          <w:szCs w:val="20"/>
        </w:rPr>
        <w:t>500</w:t>
      </w:r>
      <w:r>
        <w:rPr>
          <w:rFonts w:ascii="Times New Roman" w:hAnsi="Times New Roman"/>
          <w:sz w:val="20"/>
          <w:szCs w:val="20"/>
        </w:rPr>
        <w:t xml:space="preserve"> кв.м., </w:t>
      </w:r>
      <w:r w:rsidRPr="0013660E">
        <w:rPr>
          <w:rFonts w:ascii="Times New Roman" w:hAnsi="Times New Roman"/>
          <w:sz w:val="20"/>
          <w:szCs w:val="20"/>
        </w:rPr>
        <w:t>местоположение ус</w:t>
      </w:r>
      <w:r>
        <w:rPr>
          <w:rFonts w:ascii="Times New Roman" w:hAnsi="Times New Roman"/>
          <w:sz w:val="20"/>
          <w:szCs w:val="20"/>
        </w:rPr>
        <w:t>тановлено относительно ориентира</w:t>
      </w:r>
      <w:r w:rsidRPr="0013660E">
        <w:rPr>
          <w:rFonts w:ascii="Times New Roman" w:hAnsi="Times New Roman"/>
          <w:sz w:val="20"/>
          <w:szCs w:val="20"/>
        </w:rPr>
        <w:t>, расположенн</w:t>
      </w:r>
      <w:r>
        <w:rPr>
          <w:rFonts w:ascii="Times New Roman" w:hAnsi="Times New Roman"/>
          <w:sz w:val="20"/>
          <w:szCs w:val="20"/>
        </w:rPr>
        <w:t>ого</w:t>
      </w:r>
      <w:r w:rsidRPr="0013660E">
        <w:rPr>
          <w:rFonts w:ascii="Times New Roman" w:hAnsi="Times New Roman"/>
          <w:sz w:val="20"/>
          <w:szCs w:val="20"/>
        </w:rPr>
        <w:t xml:space="preserve"> в границах участк</w:t>
      </w:r>
      <w:r>
        <w:rPr>
          <w:rFonts w:ascii="Times New Roman" w:hAnsi="Times New Roman"/>
          <w:sz w:val="20"/>
          <w:szCs w:val="20"/>
        </w:rPr>
        <w:t>а</w:t>
      </w:r>
      <w:r w:rsidRPr="0013660E">
        <w:rPr>
          <w:rFonts w:ascii="Times New Roman" w:hAnsi="Times New Roman"/>
          <w:sz w:val="20"/>
          <w:szCs w:val="20"/>
        </w:rPr>
        <w:t>, почтовый адрес ориен</w:t>
      </w:r>
      <w:r>
        <w:rPr>
          <w:rFonts w:ascii="Times New Roman" w:hAnsi="Times New Roman"/>
          <w:sz w:val="20"/>
          <w:szCs w:val="20"/>
        </w:rPr>
        <w:t>тира</w:t>
      </w:r>
      <w:r w:rsidRPr="0013660E">
        <w:rPr>
          <w:rFonts w:ascii="Times New Roman" w:hAnsi="Times New Roman"/>
          <w:sz w:val="20"/>
          <w:szCs w:val="20"/>
        </w:rPr>
        <w:t xml:space="preserve">: Курская область, </w:t>
      </w:r>
      <w:r>
        <w:rPr>
          <w:rFonts w:ascii="Times New Roman" w:hAnsi="Times New Roman"/>
          <w:sz w:val="20"/>
          <w:szCs w:val="20"/>
        </w:rPr>
        <w:t>Кореневский</w:t>
      </w:r>
      <w:r w:rsidRPr="0013660E">
        <w:rPr>
          <w:rFonts w:ascii="Times New Roman" w:hAnsi="Times New Roman"/>
          <w:sz w:val="20"/>
          <w:szCs w:val="20"/>
        </w:rPr>
        <w:t xml:space="preserve"> р</w:t>
      </w:r>
      <w:r>
        <w:rPr>
          <w:rFonts w:ascii="Times New Roman" w:hAnsi="Times New Roman"/>
          <w:sz w:val="20"/>
          <w:szCs w:val="20"/>
        </w:rPr>
        <w:t>айо</w:t>
      </w:r>
      <w:r w:rsidRPr="0013660E">
        <w:rPr>
          <w:rFonts w:ascii="Times New Roman" w:hAnsi="Times New Roman"/>
          <w:sz w:val="20"/>
          <w:szCs w:val="20"/>
        </w:rPr>
        <w:t xml:space="preserve">н, </w:t>
      </w:r>
      <w:r>
        <w:rPr>
          <w:rFonts w:ascii="Times New Roman" w:hAnsi="Times New Roman"/>
          <w:sz w:val="20"/>
          <w:szCs w:val="20"/>
        </w:rPr>
        <w:t>Ольговск</w:t>
      </w:r>
      <w:r w:rsidRPr="0013660E">
        <w:rPr>
          <w:rFonts w:ascii="Times New Roman" w:hAnsi="Times New Roman"/>
          <w:sz w:val="20"/>
          <w:szCs w:val="20"/>
        </w:rPr>
        <w:t>ий сельсовет</w:t>
      </w:r>
      <w:bookmarkStart w:id="1" w:name="OLE_LINK5"/>
      <w:r>
        <w:rPr>
          <w:rFonts w:ascii="Times New Roman" w:hAnsi="Times New Roman"/>
          <w:sz w:val="20"/>
          <w:szCs w:val="20"/>
        </w:rPr>
        <w:t xml:space="preserve">, </w:t>
      </w:r>
      <w:bookmarkEnd w:id="1"/>
      <w:r>
        <w:rPr>
          <w:rFonts w:ascii="Times New Roman" w:hAnsi="Times New Roman"/>
          <w:sz w:val="20"/>
          <w:szCs w:val="20"/>
        </w:rPr>
        <w:t>особые отметки: граница земельного участка состоит из 6 контуров, о</w:t>
      </w:r>
      <w:r w:rsidRPr="0013660E">
        <w:rPr>
          <w:rFonts w:ascii="Times New Roman" w:hAnsi="Times New Roman"/>
          <w:sz w:val="20"/>
          <w:szCs w:val="20"/>
        </w:rPr>
        <w:t>бременений не зарегистрировано.</w:t>
      </w:r>
    </w:p>
    <w:p w:rsidR="00067F87" w:rsidRPr="007D3169" w:rsidRDefault="00067F87" w:rsidP="007F7D2B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sz w:val="20"/>
          <w:szCs w:val="20"/>
        </w:rPr>
      </w:pPr>
      <w:r w:rsidRPr="0013660E">
        <w:rPr>
          <w:rFonts w:ascii="Times New Roman" w:hAnsi="Times New Roman"/>
          <w:sz w:val="20"/>
          <w:szCs w:val="20"/>
        </w:rPr>
        <w:t>В соответствии с п. 5.1 ст. 10 З</w:t>
      </w:r>
      <w:r>
        <w:rPr>
          <w:rFonts w:ascii="Times New Roman" w:hAnsi="Times New Roman"/>
          <w:sz w:val="20"/>
          <w:szCs w:val="20"/>
        </w:rPr>
        <w:t>акона №101-ФЗ от 24.07.2002</w:t>
      </w:r>
      <w:r w:rsidRPr="0013660E">
        <w:rPr>
          <w:rFonts w:ascii="Times New Roman" w:hAnsi="Times New Roman"/>
          <w:sz w:val="20"/>
          <w:szCs w:val="20"/>
        </w:rPr>
        <w:t>г. «Об обороте земель сельскохозяйственного назначения» земельный участок</w:t>
      </w:r>
      <w:r>
        <w:rPr>
          <w:rFonts w:ascii="Times New Roman" w:hAnsi="Times New Roman"/>
          <w:sz w:val="20"/>
          <w:szCs w:val="20"/>
        </w:rPr>
        <w:t>,</w:t>
      </w:r>
      <w:r w:rsidRPr="0013660E">
        <w:rPr>
          <w:rFonts w:ascii="Times New Roman" w:hAnsi="Times New Roman"/>
          <w:sz w:val="20"/>
          <w:szCs w:val="20"/>
        </w:rPr>
        <w:t xml:space="preserve"> </w:t>
      </w:r>
      <w:r w:rsidRPr="00A90012">
        <w:rPr>
          <w:rFonts w:ascii="Times New Roman" w:hAnsi="Times New Roman"/>
          <w:sz w:val="20"/>
          <w:szCs w:val="20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3660E">
        <w:rPr>
          <w:rFonts w:ascii="Times New Roman" w:hAnsi="Times New Roman"/>
          <w:sz w:val="20"/>
          <w:szCs w:val="20"/>
        </w:rPr>
        <w:t>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</w:t>
      </w:r>
      <w:r>
        <w:rPr>
          <w:rFonts w:ascii="Times New Roman" w:hAnsi="Times New Roman"/>
          <w:sz w:val="20"/>
          <w:szCs w:val="20"/>
        </w:rPr>
        <w:t xml:space="preserve">я или крестьянское (фермерское) </w:t>
      </w:r>
      <w:r w:rsidRPr="0013660E">
        <w:rPr>
          <w:rFonts w:ascii="Times New Roman" w:hAnsi="Times New Roman"/>
          <w:sz w:val="20"/>
          <w:szCs w:val="20"/>
        </w:rPr>
        <w:t xml:space="preserve">хозяйство обратились в орган местного самоуправления с заявлением о заключении договора купли-продажи или договора </w:t>
      </w:r>
      <w:r w:rsidRPr="007D3169">
        <w:rPr>
          <w:rFonts w:ascii="Times New Roman" w:hAnsi="Times New Roman"/>
          <w:sz w:val="20"/>
          <w:szCs w:val="20"/>
        </w:rPr>
        <w:t>аренды такого земельного участка в течение 6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15% его кадастровой стоимости, а арендная плата - в размере 0,3% его кадастровой стоимости.</w:t>
      </w:r>
    </w:p>
    <w:p w:rsidR="00067F87" w:rsidRPr="00311A00" w:rsidRDefault="00067F87" w:rsidP="00311A00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7D3169">
        <w:rPr>
          <w:rFonts w:ascii="Times New Roman" w:hAnsi="Times New Roman"/>
          <w:sz w:val="20"/>
          <w:szCs w:val="20"/>
        </w:rPr>
        <w:t xml:space="preserve">По всем интересующим вопросам обращаться по адресу: </w:t>
      </w:r>
      <w:r w:rsidRPr="001E4224">
        <w:rPr>
          <w:rFonts w:ascii="Times New Roman" w:hAnsi="Times New Roman"/>
          <w:color w:val="000000"/>
          <w:sz w:val="20"/>
          <w:szCs w:val="20"/>
        </w:rPr>
        <w:t>307424, Курская область, Кореневский район, с. Ольговка</w:t>
      </w:r>
      <w:r w:rsidRPr="007D316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д.217</w:t>
      </w:r>
      <w:r w:rsidRPr="007D3169">
        <w:rPr>
          <w:rFonts w:ascii="Times New Roman" w:hAnsi="Times New Roman"/>
          <w:sz w:val="20"/>
          <w:szCs w:val="20"/>
        </w:rPr>
        <w:t xml:space="preserve"> тел.: </w:t>
      </w:r>
      <w:r>
        <w:rPr>
          <w:rFonts w:ascii="Times New Roman" w:hAnsi="Times New Roman"/>
          <w:sz w:val="20"/>
          <w:szCs w:val="20"/>
        </w:rPr>
        <w:t>8(</w:t>
      </w:r>
      <w:r w:rsidRPr="001E4224">
        <w:rPr>
          <w:rFonts w:ascii="Times New Roman" w:hAnsi="Times New Roman"/>
          <w:sz w:val="20"/>
          <w:szCs w:val="20"/>
        </w:rPr>
        <w:t>47147)3-25-14</w:t>
      </w:r>
      <w:r w:rsidRPr="007D3169">
        <w:rPr>
          <w:rFonts w:ascii="Times New Roman" w:hAnsi="Times New Roman"/>
          <w:sz w:val="20"/>
          <w:szCs w:val="20"/>
        </w:rPr>
        <w:t>.</w:t>
      </w:r>
    </w:p>
    <w:p w:rsidR="00067F87" w:rsidRPr="00BC0143" w:rsidRDefault="00067F87" w:rsidP="007F7D2B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sz w:val="20"/>
          <w:szCs w:val="20"/>
        </w:rPr>
      </w:pPr>
    </w:p>
    <w:p w:rsidR="00067F87" w:rsidRPr="00BC0143" w:rsidRDefault="00067F87">
      <w:pPr>
        <w:rPr>
          <w:rFonts w:ascii="Times New Roman" w:hAnsi="Times New Roman"/>
          <w:sz w:val="20"/>
          <w:szCs w:val="20"/>
        </w:rPr>
      </w:pPr>
    </w:p>
    <w:sectPr w:rsidR="00067F87" w:rsidRPr="00BC0143" w:rsidSect="003B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D68"/>
    <w:rsid w:val="00002042"/>
    <w:rsid w:val="00067F87"/>
    <w:rsid w:val="00110D68"/>
    <w:rsid w:val="001126D4"/>
    <w:rsid w:val="0013660E"/>
    <w:rsid w:val="00141683"/>
    <w:rsid w:val="001E4224"/>
    <w:rsid w:val="002068D6"/>
    <w:rsid w:val="00233462"/>
    <w:rsid w:val="002663C1"/>
    <w:rsid w:val="002A3A3E"/>
    <w:rsid w:val="002E45F6"/>
    <w:rsid w:val="002F161A"/>
    <w:rsid w:val="00311A00"/>
    <w:rsid w:val="003560CC"/>
    <w:rsid w:val="00360384"/>
    <w:rsid w:val="00395789"/>
    <w:rsid w:val="003A2F3D"/>
    <w:rsid w:val="003A4AD7"/>
    <w:rsid w:val="003B649A"/>
    <w:rsid w:val="003D53F8"/>
    <w:rsid w:val="004355EC"/>
    <w:rsid w:val="00464726"/>
    <w:rsid w:val="00465B18"/>
    <w:rsid w:val="004757F9"/>
    <w:rsid w:val="004A27B6"/>
    <w:rsid w:val="004C38CE"/>
    <w:rsid w:val="004D34DE"/>
    <w:rsid w:val="00565209"/>
    <w:rsid w:val="00572236"/>
    <w:rsid w:val="005B2E01"/>
    <w:rsid w:val="005D40CE"/>
    <w:rsid w:val="00636789"/>
    <w:rsid w:val="00680372"/>
    <w:rsid w:val="006A3BB2"/>
    <w:rsid w:val="0070033C"/>
    <w:rsid w:val="007321BE"/>
    <w:rsid w:val="00745765"/>
    <w:rsid w:val="007624A5"/>
    <w:rsid w:val="007845F2"/>
    <w:rsid w:val="007D3169"/>
    <w:rsid w:val="007E694F"/>
    <w:rsid w:val="007F7D2B"/>
    <w:rsid w:val="008107DC"/>
    <w:rsid w:val="00870318"/>
    <w:rsid w:val="00883012"/>
    <w:rsid w:val="008B26FF"/>
    <w:rsid w:val="008B4553"/>
    <w:rsid w:val="008F57E0"/>
    <w:rsid w:val="00900577"/>
    <w:rsid w:val="0093077B"/>
    <w:rsid w:val="00957FB5"/>
    <w:rsid w:val="0098422B"/>
    <w:rsid w:val="009965C5"/>
    <w:rsid w:val="00996E98"/>
    <w:rsid w:val="009B7B33"/>
    <w:rsid w:val="009F0552"/>
    <w:rsid w:val="00A06138"/>
    <w:rsid w:val="00A275E7"/>
    <w:rsid w:val="00A3659C"/>
    <w:rsid w:val="00A5270E"/>
    <w:rsid w:val="00A57BC2"/>
    <w:rsid w:val="00A85100"/>
    <w:rsid w:val="00A90012"/>
    <w:rsid w:val="00AD59EF"/>
    <w:rsid w:val="00B05FCA"/>
    <w:rsid w:val="00B15D1A"/>
    <w:rsid w:val="00B453D7"/>
    <w:rsid w:val="00B47C97"/>
    <w:rsid w:val="00B82DA1"/>
    <w:rsid w:val="00BA38EB"/>
    <w:rsid w:val="00BA7F78"/>
    <w:rsid w:val="00BB04AD"/>
    <w:rsid w:val="00BC0143"/>
    <w:rsid w:val="00BF1BF2"/>
    <w:rsid w:val="00BF43B6"/>
    <w:rsid w:val="00BF5279"/>
    <w:rsid w:val="00C41BBC"/>
    <w:rsid w:val="00C47CFC"/>
    <w:rsid w:val="00C52BD1"/>
    <w:rsid w:val="00CB7B7D"/>
    <w:rsid w:val="00CD6D26"/>
    <w:rsid w:val="00CE3C0C"/>
    <w:rsid w:val="00CE7F6E"/>
    <w:rsid w:val="00CF6C36"/>
    <w:rsid w:val="00CF7DCF"/>
    <w:rsid w:val="00D00B08"/>
    <w:rsid w:val="00D15A66"/>
    <w:rsid w:val="00D6083F"/>
    <w:rsid w:val="00DA1749"/>
    <w:rsid w:val="00DC0861"/>
    <w:rsid w:val="00DD6EB1"/>
    <w:rsid w:val="00E37093"/>
    <w:rsid w:val="00E56FD8"/>
    <w:rsid w:val="00E650EA"/>
    <w:rsid w:val="00EB11DF"/>
    <w:rsid w:val="00EF41A7"/>
    <w:rsid w:val="00F00792"/>
    <w:rsid w:val="00F5463F"/>
    <w:rsid w:val="00FD6FF9"/>
    <w:rsid w:val="00F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200</TotalTime>
  <Pages>1</Pages>
  <Words>264</Words>
  <Characters>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2016-08-18T09:02:00Z</cp:lastPrinted>
  <dcterms:created xsi:type="dcterms:W3CDTF">2015-04-27T10:01:00Z</dcterms:created>
  <dcterms:modified xsi:type="dcterms:W3CDTF">2020-10-01T08:01:00Z</dcterms:modified>
</cp:coreProperties>
</file>