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E2F" w:rsidRDefault="00B45E2F" w:rsidP="00397511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</w:p>
    <w:p w:rsidR="00B45E2F" w:rsidRPr="00863DEC" w:rsidRDefault="00B45E2F" w:rsidP="00397511">
      <w:pPr>
        <w:jc w:val="center"/>
        <w:rPr>
          <w:rFonts w:ascii="Times New Roman" w:hAnsi="Times New Roman"/>
          <w:b/>
          <w:sz w:val="24"/>
          <w:szCs w:val="24"/>
        </w:rPr>
      </w:pPr>
      <w:r w:rsidRPr="00863DEC">
        <w:rPr>
          <w:rFonts w:ascii="Times New Roman" w:hAnsi="Times New Roman"/>
          <w:b/>
          <w:sz w:val="24"/>
          <w:szCs w:val="24"/>
        </w:rPr>
        <w:t>Изменения в порядках проведения ГИА и ЕГЭ…</w:t>
      </w:r>
    </w:p>
    <w:bookmarkEnd w:id="0"/>
    <w:p w:rsidR="00B45E2F" w:rsidRPr="00863DEC" w:rsidRDefault="00B45E2F" w:rsidP="00A50F2C">
      <w:pPr>
        <w:overflowPunct w:val="0"/>
        <w:autoSpaceDE w:val="0"/>
        <w:autoSpaceDN w:val="0"/>
        <w:adjustRightInd w:val="0"/>
        <w:spacing w:after="0" w:line="240" w:lineRule="auto"/>
        <w:ind w:left="34" w:right="-185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863DEC">
        <w:rPr>
          <w:rFonts w:ascii="Times New Roman" w:hAnsi="Times New Roman"/>
          <w:sz w:val="24"/>
          <w:szCs w:val="24"/>
          <w:lang w:eastAsia="ru-RU"/>
        </w:rPr>
        <w:t>Приказом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63DEC">
        <w:rPr>
          <w:rFonts w:ascii="Times New Roman" w:hAnsi="Times New Roman"/>
          <w:sz w:val="24"/>
          <w:szCs w:val="24"/>
          <w:lang w:eastAsia="ru-RU"/>
        </w:rPr>
        <w:t>Минпросвещения России N 190, Рособрнадзора N 1512 от 07.11.2018 утвержден Порядок проведения государственной итоговой аттестации по образовательным программам среднего общего образования". Так, согласно Порядку к государственной итоговой аттестации после 11 класса будут допускаться только ученики, имеющие результат "зачет" за итоговое сочинение (изложение)</w:t>
      </w:r>
    </w:p>
    <w:p w:rsidR="00B45E2F" w:rsidRPr="00863DEC" w:rsidRDefault="00B45E2F" w:rsidP="00A50F2C">
      <w:pPr>
        <w:overflowPunct w:val="0"/>
        <w:autoSpaceDE w:val="0"/>
        <w:autoSpaceDN w:val="0"/>
        <w:adjustRightInd w:val="0"/>
        <w:spacing w:after="0" w:line="240" w:lineRule="auto"/>
        <w:ind w:left="34" w:right="-185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863DEC">
        <w:rPr>
          <w:rFonts w:ascii="Times New Roman" w:hAnsi="Times New Roman"/>
          <w:sz w:val="24"/>
          <w:szCs w:val="24"/>
          <w:lang w:eastAsia="ru-RU"/>
        </w:rPr>
        <w:t>Итоговое сочинение (изложение) проводится в образовательных организациях и (или) в местах, определенных региональными органами власти в первую среду декабря последнего года обучения по темам (текстам), сформированным по часовым поясам Рособрнадзором. Для участия в сочинении (изложении) обучающиеся подают заявления в образовательные организации не позднее чем за две недели до начала его проведения. Его результатом является "зачет" или "незачет".</w:t>
      </w:r>
    </w:p>
    <w:p w:rsidR="00B45E2F" w:rsidRPr="00863DEC" w:rsidRDefault="00B45E2F" w:rsidP="00A50F2C">
      <w:pPr>
        <w:overflowPunct w:val="0"/>
        <w:autoSpaceDE w:val="0"/>
        <w:autoSpaceDN w:val="0"/>
        <w:adjustRightInd w:val="0"/>
        <w:spacing w:after="0" w:line="240" w:lineRule="auto"/>
        <w:ind w:left="34" w:right="-185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863DEC">
        <w:rPr>
          <w:rFonts w:ascii="Times New Roman" w:hAnsi="Times New Roman"/>
          <w:sz w:val="24"/>
          <w:szCs w:val="24"/>
          <w:lang w:eastAsia="ru-RU"/>
        </w:rPr>
        <w:t>Определено также, что при выходе из аудитории во время экзамена участники ГИА оставляют экзаменационные материалы и листы бумаги для черновиков на рабочем столе. Организатор проверяет комплектность оставленных участником ГИА экзаменационных материалов и листов бумаги для черновиков, а также фиксирует время выхода участника из аудитории и продолжительность его отсутствия.</w:t>
      </w:r>
    </w:p>
    <w:p w:rsidR="00B45E2F" w:rsidRPr="00863DEC" w:rsidRDefault="00B45E2F" w:rsidP="00A50F2C">
      <w:pPr>
        <w:overflowPunct w:val="0"/>
        <w:autoSpaceDE w:val="0"/>
        <w:autoSpaceDN w:val="0"/>
        <w:adjustRightInd w:val="0"/>
        <w:spacing w:after="0" w:line="240" w:lineRule="auto"/>
        <w:ind w:left="34" w:right="-185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863DEC">
        <w:rPr>
          <w:rFonts w:ascii="Times New Roman" w:hAnsi="Times New Roman"/>
          <w:sz w:val="24"/>
          <w:szCs w:val="24"/>
          <w:lang w:eastAsia="ru-RU"/>
        </w:rPr>
        <w:t>Установлено, что заявления об участии в ГИА подаются экстернами - в образовательные организации по их выбору до 1 февраля включительно.</w:t>
      </w:r>
    </w:p>
    <w:p w:rsidR="00B45E2F" w:rsidRPr="00863DEC" w:rsidRDefault="00B45E2F" w:rsidP="00A50F2C">
      <w:pPr>
        <w:overflowPunct w:val="0"/>
        <w:autoSpaceDE w:val="0"/>
        <w:autoSpaceDN w:val="0"/>
        <w:adjustRightInd w:val="0"/>
        <w:spacing w:after="0" w:line="240" w:lineRule="auto"/>
        <w:ind w:left="34" w:right="-185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863DEC">
        <w:rPr>
          <w:rFonts w:ascii="Times New Roman" w:hAnsi="Times New Roman"/>
          <w:sz w:val="24"/>
          <w:szCs w:val="24"/>
          <w:lang w:eastAsia="ru-RU"/>
        </w:rPr>
        <w:t>ПриказомМинпросвещения России N 189, Рособрнадзора N 1513 от 07.11.2018 утвержден Порядок проведения государственной итоговой аттестации по образовательным программам основного общего образования"</w:t>
      </w:r>
    </w:p>
    <w:p w:rsidR="00B45E2F" w:rsidRPr="00863DEC" w:rsidRDefault="00B45E2F" w:rsidP="00A50F2C">
      <w:pPr>
        <w:overflowPunct w:val="0"/>
        <w:autoSpaceDE w:val="0"/>
        <w:autoSpaceDN w:val="0"/>
        <w:adjustRightInd w:val="0"/>
        <w:spacing w:after="0" w:line="240" w:lineRule="auto"/>
        <w:ind w:left="34" w:right="-185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863DEC">
        <w:rPr>
          <w:rFonts w:ascii="Times New Roman" w:hAnsi="Times New Roman"/>
          <w:sz w:val="24"/>
          <w:szCs w:val="24"/>
          <w:lang w:eastAsia="ru-RU"/>
        </w:rPr>
        <w:t>Так, согласно Порядка к государственной итоговой аттестации после 9 класса будут допускаться только ученики, имеющие результат "зачет" за итоговое собеседование по русскому языку</w:t>
      </w:r>
    </w:p>
    <w:p w:rsidR="00B45E2F" w:rsidRPr="00863DEC" w:rsidRDefault="00B45E2F" w:rsidP="00A50F2C">
      <w:pPr>
        <w:overflowPunct w:val="0"/>
        <w:autoSpaceDE w:val="0"/>
        <w:autoSpaceDN w:val="0"/>
        <w:adjustRightInd w:val="0"/>
        <w:spacing w:after="0" w:line="240" w:lineRule="auto"/>
        <w:ind w:left="34" w:right="-185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863DEC">
        <w:rPr>
          <w:rFonts w:ascii="Times New Roman" w:hAnsi="Times New Roman"/>
          <w:sz w:val="24"/>
          <w:szCs w:val="24"/>
          <w:lang w:eastAsia="ru-RU"/>
        </w:rPr>
        <w:t>Указанное собеседование проводится в образовательных организациях и (или) в местах, определенных региональными органами власти, во вторую среду февраля по текстам, темам и заданиям, сформированным по часовым поясам Рособрнадзором. Для участия в итоговом собеседовании обучающиеся подают заявления в образовательные организации не позднее чем за две недели до начала его проведения. Проверка ответов завершается не позднее чем через пять календарных дней с даты проведения собеседования. Его результатом является "зачет" или "незачет".</w:t>
      </w:r>
    </w:p>
    <w:p w:rsidR="00B45E2F" w:rsidRPr="00863DEC" w:rsidRDefault="00B45E2F" w:rsidP="00A50F2C">
      <w:pPr>
        <w:overflowPunct w:val="0"/>
        <w:autoSpaceDE w:val="0"/>
        <w:autoSpaceDN w:val="0"/>
        <w:adjustRightInd w:val="0"/>
        <w:spacing w:after="0" w:line="240" w:lineRule="auto"/>
        <w:ind w:left="34" w:right="-185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863DEC">
        <w:rPr>
          <w:rFonts w:ascii="Times New Roman" w:hAnsi="Times New Roman"/>
          <w:sz w:val="24"/>
          <w:szCs w:val="24"/>
          <w:lang w:eastAsia="ru-RU"/>
        </w:rPr>
        <w:t>Установлено, что при проведении ОГЭ по русскому языку в экзамен также включается изложение, текст которого записан на аудионоситель. Аудиозапись прослушивается участниками ГИА дважды, после чего они приступают к выполнению экзаменационной работы.</w:t>
      </w:r>
    </w:p>
    <w:p w:rsidR="00B45E2F" w:rsidRPr="00863DEC" w:rsidRDefault="00B45E2F" w:rsidP="00A50F2C">
      <w:pPr>
        <w:overflowPunct w:val="0"/>
        <w:autoSpaceDE w:val="0"/>
        <w:autoSpaceDN w:val="0"/>
        <w:adjustRightInd w:val="0"/>
        <w:spacing w:after="0" w:line="240" w:lineRule="auto"/>
        <w:ind w:left="34" w:right="-185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863DEC">
        <w:rPr>
          <w:rFonts w:ascii="Times New Roman" w:hAnsi="Times New Roman"/>
          <w:sz w:val="24"/>
          <w:szCs w:val="24"/>
          <w:lang w:eastAsia="ru-RU"/>
        </w:rPr>
        <w:t>Определено также, что организатор проверяет комплектность оставленных участником ГИА экзаменационных материалов и листов бумаги для черновиков при его выходе из аудитории.</w:t>
      </w:r>
    </w:p>
    <w:p w:rsidR="00B45E2F" w:rsidRPr="00863DEC" w:rsidRDefault="00B45E2F" w:rsidP="00A50F2C">
      <w:pPr>
        <w:overflowPunct w:val="0"/>
        <w:autoSpaceDE w:val="0"/>
        <w:autoSpaceDN w:val="0"/>
        <w:adjustRightInd w:val="0"/>
        <w:spacing w:after="0" w:line="240" w:lineRule="auto"/>
        <w:ind w:left="34" w:right="-185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863DEC">
        <w:rPr>
          <w:rFonts w:ascii="Times New Roman" w:hAnsi="Times New Roman"/>
          <w:sz w:val="24"/>
          <w:szCs w:val="24"/>
          <w:lang w:eastAsia="ru-RU"/>
        </w:rPr>
        <w:t>В форме основного государственного экзамена (ОГЭ) ГИА проводится в том числе для лиц, обучающихся в образовательных организациях, расположенных за пределами территории РФ и реализующих имеющие государственную аккредитацию образовательные программы основного общего образования, и загранучреждениях МИД России, имеющих в своей структуре специализированные структурные образовательные подразделения. Ранее для них была предусмотрена ГИА в форме государственного выпускного экзамена (ГВЭ). Также из числа сдающих ГВЭ исключены обучающиеся, освоившие в 2014 - 2018 годах программы основного общего образования в школах Крыма и Севастополя.</w:t>
      </w:r>
    </w:p>
    <w:p w:rsidR="00B45E2F" w:rsidRPr="00863DEC" w:rsidRDefault="00B45E2F" w:rsidP="00A50F2C">
      <w:pPr>
        <w:overflowPunct w:val="0"/>
        <w:autoSpaceDE w:val="0"/>
        <w:autoSpaceDN w:val="0"/>
        <w:adjustRightInd w:val="0"/>
        <w:spacing w:after="0" w:line="240" w:lineRule="auto"/>
        <w:ind w:left="34" w:right="-185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863DEC">
        <w:rPr>
          <w:rFonts w:ascii="Times New Roman" w:hAnsi="Times New Roman"/>
          <w:sz w:val="24"/>
          <w:szCs w:val="24"/>
          <w:lang w:eastAsia="ru-RU"/>
        </w:rPr>
        <w:t>Установлено, что заявления об участии в ГИА подаются экстернами - в образовательные организации по их выбору до 1 марта включительно.</w:t>
      </w:r>
    </w:p>
    <w:p w:rsidR="00B45E2F" w:rsidRDefault="00B45E2F" w:rsidP="00A50F2C">
      <w:pPr>
        <w:shd w:val="clear" w:color="auto" w:fill="FFFFFF"/>
        <w:spacing w:after="0" w:line="290" w:lineRule="atLeast"/>
        <w:ind w:right="-185" w:firstLine="54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45E2F" w:rsidRDefault="00B45E2F" w:rsidP="00A50F2C">
      <w:pPr>
        <w:shd w:val="clear" w:color="auto" w:fill="FFFFFF"/>
        <w:spacing w:after="0" w:line="290" w:lineRule="atLeast"/>
        <w:ind w:right="-185" w:firstLine="540"/>
        <w:jc w:val="right"/>
      </w:pPr>
      <w:r>
        <w:rPr>
          <w:rFonts w:ascii="Times New Roman" w:hAnsi="Times New Roman"/>
          <w:sz w:val="24"/>
          <w:szCs w:val="24"/>
          <w:lang w:eastAsia="ru-RU"/>
        </w:rPr>
        <w:t>Помощник прокурора Кореневского района Рогач Ю.С.</w:t>
      </w:r>
    </w:p>
    <w:sectPr w:rsidR="00B45E2F" w:rsidSect="00863DEC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C2C"/>
    <w:rsid w:val="00123D10"/>
    <w:rsid w:val="00397511"/>
    <w:rsid w:val="00471C47"/>
    <w:rsid w:val="00554F6D"/>
    <w:rsid w:val="005A5FFE"/>
    <w:rsid w:val="00863DEC"/>
    <w:rsid w:val="008B7C2C"/>
    <w:rsid w:val="00A50F2C"/>
    <w:rsid w:val="00B45E2F"/>
    <w:rsid w:val="00CE0B54"/>
    <w:rsid w:val="00F2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F0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525</Words>
  <Characters>2997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Рогач</dc:creator>
  <cp:keywords/>
  <dc:description/>
  <cp:lastModifiedBy>PC-038</cp:lastModifiedBy>
  <cp:revision>6</cp:revision>
  <cp:lastPrinted>2018-12-13T06:49:00Z</cp:lastPrinted>
  <dcterms:created xsi:type="dcterms:W3CDTF">2018-12-16T21:52:00Z</dcterms:created>
  <dcterms:modified xsi:type="dcterms:W3CDTF">2018-12-13T06:50:00Z</dcterms:modified>
</cp:coreProperties>
</file>