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16" w:rsidRPr="009E29B6" w:rsidRDefault="00E02216" w:rsidP="009E29B6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E29B6">
        <w:rPr>
          <w:rFonts w:ascii="Times New Roman" w:hAnsi="Times New Roman"/>
          <w:b/>
          <w:sz w:val="24"/>
          <w:szCs w:val="24"/>
        </w:rPr>
        <w:t>Находясь под домашним арестом, можно проголосовать…</w:t>
      </w:r>
    </w:p>
    <w:p w:rsidR="00E02216" w:rsidRDefault="00E02216" w:rsidP="009E29B6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02216" w:rsidRDefault="00E02216" w:rsidP="009E29B6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E29B6">
        <w:rPr>
          <w:rFonts w:ascii="Times New Roman" w:hAnsi="Times New Roman"/>
          <w:sz w:val="24"/>
          <w:szCs w:val="24"/>
        </w:rPr>
        <w:t>Федеральным законом от 11 декабря 2018 № 464-ФЗ внесены изменения в отдельные законодательные акты Российской Федерации. Так, участковая избирательная комиссия обязана обеспечивать возможность проголосовать избирателям, участникам референдума, в отношении которых в рамках УПК РФ избрана мера пресечения, исключающая возможность посетить помещение для голосования. Ранее такая возможность обеспечивалась, если граждане находились в местах содержания под стражей. Изменения внесены в Законы об основных гарантиях избирательных прав и права на участие в референдуме, о выборах Президента РФ и депутатов Госдумы. Закон вступает в силу со дня официального опубликования.</w:t>
      </w:r>
      <w:bookmarkEnd w:id="0"/>
    </w:p>
    <w:p w:rsidR="00E02216" w:rsidRDefault="00E02216" w:rsidP="009E29B6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02216" w:rsidRDefault="00E02216" w:rsidP="009E29B6">
      <w:pPr>
        <w:shd w:val="clear" w:color="auto" w:fill="FFFFFF"/>
        <w:spacing w:after="0" w:line="290" w:lineRule="atLeast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Помощник прокурора Кореневского района Рогач Ю.С.</w:t>
      </w:r>
    </w:p>
    <w:p w:rsidR="00E02216" w:rsidRDefault="00E02216" w:rsidP="009E29B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2216" w:rsidRPr="009E29B6" w:rsidRDefault="00E02216" w:rsidP="009E29B6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E02216" w:rsidRPr="009E29B6" w:rsidSect="0057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13D"/>
    <w:rsid w:val="00393FCE"/>
    <w:rsid w:val="00570356"/>
    <w:rsid w:val="005A5FFE"/>
    <w:rsid w:val="00983A91"/>
    <w:rsid w:val="009E29B6"/>
    <w:rsid w:val="00BA4D78"/>
    <w:rsid w:val="00BB113D"/>
    <w:rsid w:val="00CE0B54"/>
    <w:rsid w:val="00E0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35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5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115</Words>
  <Characters>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PC-038</cp:lastModifiedBy>
  <cp:revision>4</cp:revision>
  <cp:lastPrinted>2018-12-13T06:54:00Z</cp:lastPrinted>
  <dcterms:created xsi:type="dcterms:W3CDTF">2018-12-16T22:43:00Z</dcterms:created>
  <dcterms:modified xsi:type="dcterms:W3CDTF">2018-12-13T06:54:00Z</dcterms:modified>
</cp:coreProperties>
</file>