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F7" w:rsidRPr="008A74F1" w:rsidRDefault="008F7DF7" w:rsidP="00B07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4F1">
        <w:rPr>
          <w:rFonts w:ascii="Times New Roman" w:hAnsi="Times New Roman"/>
          <w:b/>
          <w:sz w:val="28"/>
          <w:szCs w:val="28"/>
          <w:lang w:eastAsia="ru-RU"/>
        </w:rPr>
        <w:t>О способах получения услуг в электронной форме</w:t>
      </w:r>
    </w:p>
    <w:p w:rsidR="008F7DF7" w:rsidRPr="00B0781C" w:rsidRDefault="008F7DF7" w:rsidP="00B078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410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1" style="width:353.25pt;height:294pt;visibility:visible">
            <v:imagedata r:id="rId4" o:title=""/>
          </v:shape>
        </w:pict>
      </w:r>
    </w:p>
    <w:p w:rsidR="008F7DF7" w:rsidRPr="00B0781C" w:rsidRDefault="008F7DF7" w:rsidP="00B078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410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2" style="width:353.25pt;height:250.5pt;visibility:visible">
            <v:imagedata r:id="rId5" o:title=""/>
          </v:shape>
        </w:pict>
      </w:r>
    </w:p>
    <w:p w:rsidR="008F7DF7" w:rsidRDefault="008F7DF7">
      <w:bookmarkStart w:id="0" w:name="_GoBack"/>
      <w:bookmarkEnd w:id="0"/>
    </w:p>
    <w:sectPr w:rsidR="008F7DF7" w:rsidSect="001A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81C"/>
    <w:rsid w:val="001A2070"/>
    <w:rsid w:val="008A74F1"/>
    <w:rsid w:val="008F7DF7"/>
    <w:rsid w:val="009D7C26"/>
    <w:rsid w:val="00B0781C"/>
    <w:rsid w:val="00B267AF"/>
    <w:rsid w:val="00E3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</Words>
  <Characters>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2016-07-15T17:52:00Z</dcterms:created>
  <dcterms:modified xsi:type="dcterms:W3CDTF">2016-08-03T10:40:00Z</dcterms:modified>
</cp:coreProperties>
</file>